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863B" w14:textId="6CFAF048" w:rsidR="004E4FA9" w:rsidRPr="0049170D" w:rsidRDefault="004E4FA9" w:rsidP="00124E81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bookmarkStart w:id="0" w:name="_Hlk206657230"/>
      <w:r w:rsidRPr="0049170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Informacja o przetwarzaniu danych osobowych </w:t>
      </w:r>
      <w:r w:rsidR="007141E9" w:rsidRPr="0049170D"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</w:r>
      <w:r w:rsidR="00EE13E5" w:rsidRPr="0049170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dla </w:t>
      </w:r>
      <w:r w:rsidR="007141E9" w:rsidRPr="0049170D">
        <w:rPr>
          <w:rFonts w:asciiTheme="minorHAnsi" w:hAnsiTheme="minorHAnsi" w:cstheme="minorHAnsi"/>
          <w:b/>
          <w:bCs/>
          <w:sz w:val="20"/>
          <w:szCs w:val="20"/>
          <w:u w:val="single"/>
        </w:rPr>
        <w:t>partycypacji społecznej w ramach przyjmowania</w:t>
      </w:r>
      <w:r w:rsidR="00823048" w:rsidRPr="0049170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7141E9" w:rsidRPr="0049170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</w:p>
    <w:p w14:paraId="38BAE879" w14:textId="77777777" w:rsidR="004E4FA9" w:rsidRPr="0049170D" w:rsidRDefault="004E4FA9" w:rsidP="004E4FA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2D265" w14:textId="56F75030" w:rsidR="000D408D" w:rsidRPr="0049170D" w:rsidRDefault="004B0C52" w:rsidP="000D408D">
      <w:p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>Zgodnie</w:t>
      </w:r>
      <w:r w:rsidR="004E4FA9" w:rsidRPr="0049170D">
        <w:rPr>
          <w:rFonts w:asciiTheme="minorHAnsi" w:hAnsiTheme="minorHAnsi" w:cstheme="minorHAnsi"/>
          <w:sz w:val="20"/>
          <w:szCs w:val="20"/>
        </w:rPr>
        <w:t xml:space="preserve"> z art. 13 </w:t>
      </w:r>
      <w:r w:rsidR="00060E3E" w:rsidRPr="0049170D">
        <w:rPr>
          <w:rFonts w:asciiTheme="minorHAnsi" w:hAnsiTheme="minorHAnsi" w:cstheme="minorHAnsi"/>
          <w:sz w:val="20"/>
          <w:szCs w:val="20"/>
        </w:rPr>
        <w:t>ust. 1 i 2</w:t>
      </w:r>
      <w:r w:rsidR="00C92241" w:rsidRPr="0049170D">
        <w:rPr>
          <w:rFonts w:asciiTheme="minorHAnsi" w:hAnsiTheme="minorHAnsi" w:cstheme="minorHAnsi"/>
          <w:sz w:val="20"/>
          <w:szCs w:val="20"/>
        </w:rPr>
        <w:t xml:space="preserve"> </w:t>
      </w:r>
      <w:r w:rsidR="007141E9" w:rsidRPr="0049170D">
        <w:rPr>
          <w:rFonts w:asciiTheme="minorHAnsi" w:hAnsiTheme="minorHAnsi" w:cstheme="minorHAnsi"/>
          <w:sz w:val="20"/>
          <w:szCs w:val="20"/>
        </w:rPr>
        <w:t>r</w:t>
      </w:r>
      <w:r w:rsidR="004E4FA9" w:rsidRPr="0049170D">
        <w:rPr>
          <w:rFonts w:asciiTheme="minorHAnsi" w:hAnsiTheme="minorHAnsi" w:cstheme="minorHAnsi"/>
          <w:sz w:val="20"/>
          <w:szCs w:val="20"/>
          <w:lang w:bidi="pl-PL"/>
        </w:rPr>
        <w:t xml:space="preserve">ozporządzenia Parlamentu Europejskiego i Rady (UE) </w:t>
      </w:r>
      <w:r w:rsidR="00E95FDC" w:rsidRPr="0049170D">
        <w:rPr>
          <w:rFonts w:asciiTheme="minorHAnsi" w:hAnsiTheme="minorHAnsi" w:cstheme="minorHAnsi"/>
          <w:sz w:val="20"/>
          <w:szCs w:val="20"/>
          <w:lang w:bidi="pl-PL"/>
        </w:rPr>
        <w:t>2016/679 z </w:t>
      </w:r>
      <w:r w:rsidR="004E4FA9" w:rsidRPr="0049170D">
        <w:rPr>
          <w:rFonts w:asciiTheme="minorHAnsi" w:hAnsiTheme="minorHAnsi" w:cstheme="minorHAnsi"/>
          <w:sz w:val="20"/>
          <w:szCs w:val="20"/>
          <w:lang w:bidi="pl-PL"/>
        </w:rPr>
        <w:t>dnia 27 kwietnia 2016 r. w sprawie ochr</w:t>
      </w:r>
      <w:r w:rsidR="007E0699" w:rsidRPr="0049170D">
        <w:rPr>
          <w:rFonts w:asciiTheme="minorHAnsi" w:hAnsiTheme="minorHAnsi" w:cstheme="minorHAnsi"/>
          <w:sz w:val="20"/>
          <w:szCs w:val="20"/>
          <w:lang w:bidi="pl-PL"/>
        </w:rPr>
        <w:t>ony osób fizycznych w związku z </w:t>
      </w:r>
      <w:r w:rsidR="004E4FA9" w:rsidRPr="0049170D">
        <w:rPr>
          <w:rFonts w:asciiTheme="minorHAnsi" w:hAnsiTheme="minorHAnsi" w:cstheme="minorHAnsi"/>
          <w:sz w:val="20"/>
          <w:szCs w:val="20"/>
          <w:lang w:bidi="pl-PL"/>
        </w:rPr>
        <w:t>przetwarzaniem danych osobowych i w sprawie swobodnego przepływu takich danych oraz uchylenia dyrektywy 95/46/WE (ogólne rozporządzenie o ochronie danych</w:t>
      </w:r>
      <w:r w:rsidR="00AC1C75" w:rsidRPr="0049170D">
        <w:rPr>
          <w:rFonts w:asciiTheme="minorHAnsi" w:hAnsiTheme="minorHAnsi" w:cstheme="minorHAnsi"/>
          <w:sz w:val="20"/>
          <w:szCs w:val="20"/>
          <w:lang w:bidi="pl-PL"/>
        </w:rPr>
        <w:t>),</w:t>
      </w:r>
      <w:r w:rsidRPr="0049170D">
        <w:rPr>
          <w:rFonts w:asciiTheme="minorHAnsi" w:hAnsiTheme="minorHAnsi" w:cstheme="minorHAnsi"/>
          <w:sz w:val="20"/>
          <w:szCs w:val="20"/>
          <w:lang w:bidi="pl-PL"/>
        </w:rPr>
        <w:t xml:space="preserve"> zwanego dalej RODO, informuję</w:t>
      </w:r>
      <w:r w:rsidR="004E4FA9" w:rsidRPr="0049170D">
        <w:rPr>
          <w:rFonts w:asciiTheme="minorHAnsi" w:hAnsiTheme="minorHAnsi" w:cstheme="minorHAnsi"/>
          <w:sz w:val="20"/>
          <w:szCs w:val="20"/>
          <w:lang w:bidi="pl-PL"/>
        </w:rPr>
        <w:t>, że</w:t>
      </w:r>
      <w:r w:rsidR="004E4FA9" w:rsidRPr="0049170D">
        <w:rPr>
          <w:rFonts w:asciiTheme="minorHAnsi" w:hAnsiTheme="minorHAnsi" w:cstheme="minorHAnsi"/>
          <w:sz w:val="20"/>
          <w:szCs w:val="20"/>
        </w:rPr>
        <w:t>:</w:t>
      </w:r>
      <w:r w:rsidR="004E4FA9" w:rsidRPr="0049170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565D5633" w14:textId="6D44E8B5" w:rsidR="004E4FA9" w:rsidRPr="0049170D" w:rsidRDefault="004E4FA9" w:rsidP="008C3BDD">
      <w:pPr>
        <w:numPr>
          <w:ilvl w:val="0"/>
          <w:numId w:val="1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Administratorem </w:t>
      </w:r>
      <w:r w:rsidR="00464CA8"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>Państwa</w:t>
      </w:r>
      <w:r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danych osobowych jest </w:t>
      </w:r>
      <w:r w:rsidR="00C92241"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>Gmina Wilkowice, którą</w:t>
      </w:r>
      <w:r w:rsidR="008C3BDD"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reprezentuje </w:t>
      </w:r>
      <w:r w:rsidR="00C92241"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>Wójt Gminy</w:t>
      </w:r>
      <w:r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Wilkowice</w:t>
      </w:r>
      <w:r w:rsidR="008C3BDD"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 siedzibą przy </w:t>
      </w:r>
      <w:hyperlink r:id="rId11" w:history="1">
        <w:r w:rsidRPr="0049170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ul. Wyzwolenia 25, 43-365 Wilkowice</w:t>
        </w:r>
      </w:hyperlink>
      <w:r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8C3BDD"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 którym można się kontaktować pod powyższym adresem oraz poprzez e-mail: </w:t>
      </w:r>
      <w:hyperlink r:id="rId12" w:history="1">
        <w:r w:rsidRPr="0049170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sekretariat@wilkowice.pl</w:t>
        </w:r>
      </w:hyperlink>
    </w:p>
    <w:p w14:paraId="55C0C847" w14:textId="77777777" w:rsidR="004E4FA9" w:rsidRPr="0049170D" w:rsidRDefault="004E4FA9" w:rsidP="004E4FA9">
      <w:pPr>
        <w:numPr>
          <w:ilvl w:val="0"/>
          <w:numId w:val="1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Administrator wyznaczył Inspektora Ochrony Danych Osobowych, z którym można się skontaktować poprzez adres e-mail: </w:t>
      </w:r>
      <w:hyperlink r:id="rId13" w:history="1">
        <w:r w:rsidRPr="0049170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iod@wilkowice.pl</w:t>
        </w:r>
      </w:hyperlink>
      <w:r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lub pisemnie na adres siedziby administratora.</w:t>
      </w:r>
    </w:p>
    <w:p w14:paraId="77224FD3" w14:textId="17336206" w:rsidR="007141E9" w:rsidRPr="0049170D" w:rsidRDefault="00EE13E5" w:rsidP="007141E9">
      <w:pPr>
        <w:pStyle w:val="Akapitzlist"/>
        <w:numPr>
          <w:ilvl w:val="0"/>
          <w:numId w:val="18"/>
        </w:numPr>
        <w:spacing w:after="160" w:line="278" w:lineRule="auto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Pani/Pana dane osobowe będą przetwarzane w celu </w:t>
      </w:r>
      <w:r w:rsidR="00AD0294"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>realizacji</w:t>
      </w:r>
      <w:r w:rsidR="00CB3FD5"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uprawnień </w:t>
      </w:r>
      <w:r w:rsidR="00AD0294"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>przysługujących w</w:t>
      </w:r>
      <w:r w:rsidR="0083396A"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D0294"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ramach </w:t>
      </w:r>
      <w:r w:rsidR="0083396A" w:rsidRPr="00491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partycypacji społecznej w przygotowaniu </w:t>
      </w:r>
      <w:r w:rsidR="0083396A" w:rsidRPr="0049170D">
        <w:rPr>
          <w:rFonts w:asciiTheme="minorHAnsi" w:hAnsiTheme="minorHAnsi" w:cstheme="minorHAnsi"/>
          <w:sz w:val="20"/>
          <w:szCs w:val="20"/>
        </w:rPr>
        <w:t>aktów planowania przestrzennego.</w:t>
      </w:r>
    </w:p>
    <w:p w14:paraId="7113297F" w14:textId="64FB43A0" w:rsidR="0082565F" w:rsidRPr="0049170D" w:rsidRDefault="00EE13E5" w:rsidP="00823048">
      <w:pPr>
        <w:pStyle w:val="Akapitzlist"/>
        <w:numPr>
          <w:ilvl w:val="0"/>
          <w:numId w:val="18"/>
        </w:numPr>
        <w:spacing w:after="160" w:line="278" w:lineRule="auto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>Podstawą przetwarzania danych jest art. 6 ust. 1 lit. c RODO – wypełnienie obowiązku prawnego ciążącego na administratorze</w:t>
      </w:r>
      <w:r w:rsidR="007141E9" w:rsidRPr="0049170D">
        <w:rPr>
          <w:rFonts w:asciiTheme="minorHAnsi" w:hAnsiTheme="minorHAnsi" w:cstheme="minorHAnsi"/>
          <w:sz w:val="20"/>
          <w:szCs w:val="20"/>
        </w:rPr>
        <w:t>, określonego w art.</w:t>
      </w:r>
      <w:r w:rsidR="00823048" w:rsidRPr="0049170D">
        <w:rPr>
          <w:rFonts w:asciiTheme="minorHAnsi" w:hAnsiTheme="minorHAnsi" w:cstheme="minorHAnsi"/>
          <w:sz w:val="20"/>
          <w:szCs w:val="20"/>
        </w:rPr>
        <w:t xml:space="preserve"> 8e –</w:t>
      </w:r>
      <w:r w:rsidR="007141E9" w:rsidRPr="0049170D">
        <w:rPr>
          <w:rFonts w:asciiTheme="minorHAnsi" w:hAnsiTheme="minorHAnsi" w:cstheme="minorHAnsi"/>
          <w:sz w:val="20"/>
          <w:szCs w:val="20"/>
        </w:rPr>
        <w:t xml:space="preserve"> 8</w:t>
      </w:r>
      <w:r w:rsidR="00823048" w:rsidRPr="0049170D">
        <w:rPr>
          <w:rFonts w:asciiTheme="minorHAnsi" w:hAnsiTheme="minorHAnsi" w:cstheme="minorHAnsi"/>
          <w:sz w:val="20"/>
          <w:szCs w:val="20"/>
        </w:rPr>
        <w:t>m</w:t>
      </w:r>
      <w:r w:rsidR="007141E9" w:rsidRPr="0049170D">
        <w:rPr>
          <w:rFonts w:asciiTheme="minorHAnsi" w:hAnsiTheme="minorHAnsi" w:cstheme="minorHAnsi"/>
          <w:sz w:val="20"/>
          <w:szCs w:val="20"/>
        </w:rPr>
        <w:t xml:space="preserve"> ustawy z 27</w:t>
      </w:r>
      <w:r w:rsidR="00823048" w:rsidRPr="0049170D">
        <w:rPr>
          <w:rFonts w:asciiTheme="minorHAnsi" w:hAnsiTheme="minorHAnsi" w:cstheme="minorHAnsi"/>
          <w:sz w:val="20"/>
          <w:szCs w:val="20"/>
        </w:rPr>
        <w:t xml:space="preserve"> marca 2003 </w:t>
      </w:r>
      <w:r w:rsidR="007141E9" w:rsidRPr="0049170D">
        <w:rPr>
          <w:rFonts w:asciiTheme="minorHAnsi" w:hAnsiTheme="minorHAnsi" w:cstheme="minorHAnsi"/>
          <w:sz w:val="20"/>
          <w:szCs w:val="20"/>
        </w:rPr>
        <w:t>r. o</w:t>
      </w:r>
      <w:r w:rsidR="00823048" w:rsidRPr="0049170D">
        <w:rPr>
          <w:rFonts w:asciiTheme="minorHAnsi" w:hAnsiTheme="minorHAnsi" w:cstheme="minorHAnsi"/>
          <w:sz w:val="20"/>
          <w:szCs w:val="20"/>
        </w:rPr>
        <w:t> </w:t>
      </w:r>
      <w:r w:rsidR="007141E9" w:rsidRPr="0049170D">
        <w:rPr>
          <w:rFonts w:asciiTheme="minorHAnsi" w:hAnsiTheme="minorHAnsi" w:cstheme="minorHAnsi"/>
          <w:sz w:val="20"/>
          <w:szCs w:val="20"/>
        </w:rPr>
        <w:t xml:space="preserve">planowaniu i zagospodarowaniu przestrzennym </w:t>
      </w:r>
      <w:r w:rsidR="00823048" w:rsidRPr="0049170D">
        <w:rPr>
          <w:rFonts w:asciiTheme="minorHAnsi" w:hAnsiTheme="minorHAnsi" w:cstheme="minorHAnsi"/>
          <w:sz w:val="20"/>
          <w:szCs w:val="20"/>
        </w:rPr>
        <w:t xml:space="preserve">oraz art. 54 ustawy z 3 października 2008 r. o udostępnianiu informacji o środowisku i jego ochronie, udziale społeczeństwa w ochronie środowiska oraz o ocenach oddziaływania na środowisko </w:t>
      </w:r>
    </w:p>
    <w:p w14:paraId="06BFFC6F" w14:textId="254DA9BF" w:rsidR="00C92241" w:rsidRPr="0049170D" w:rsidRDefault="00124E81" w:rsidP="00FA1F0B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 xml:space="preserve">Podanie przez Panią/Pana danych </w:t>
      </w:r>
      <w:r w:rsidR="007141E9" w:rsidRPr="0049170D">
        <w:rPr>
          <w:rFonts w:asciiTheme="minorHAnsi" w:hAnsiTheme="minorHAnsi" w:cstheme="minorHAnsi"/>
          <w:sz w:val="20"/>
          <w:szCs w:val="20"/>
        </w:rPr>
        <w:t>osobowych jest</w:t>
      </w:r>
      <w:r w:rsidR="003F3AED" w:rsidRPr="0049170D">
        <w:rPr>
          <w:rFonts w:asciiTheme="minorHAnsi" w:hAnsiTheme="minorHAnsi" w:cstheme="minorHAnsi"/>
          <w:sz w:val="20"/>
          <w:szCs w:val="20"/>
        </w:rPr>
        <w:t xml:space="preserve"> niezbędne</w:t>
      </w:r>
      <w:r w:rsidR="007141E9" w:rsidRPr="0049170D">
        <w:rPr>
          <w:rFonts w:asciiTheme="minorHAnsi" w:hAnsiTheme="minorHAnsi" w:cstheme="minorHAnsi"/>
          <w:sz w:val="20"/>
          <w:szCs w:val="20"/>
        </w:rPr>
        <w:t xml:space="preserve"> </w:t>
      </w:r>
      <w:r w:rsidR="00823048" w:rsidRPr="0049170D">
        <w:rPr>
          <w:rFonts w:asciiTheme="minorHAnsi" w:hAnsiTheme="minorHAnsi" w:cstheme="minorHAnsi"/>
          <w:sz w:val="20"/>
          <w:szCs w:val="20"/>
        </w:rPr>
        <w:t>do realizacji Pani/Pana uprawnień w zakresie udziału w przygotowaniu aktu planowania przestrzennego</w:t>
      </w:r>
      <w:r w:rsidR="004E6FDD" w:rsidRPr="0049170D">
        <w:rPr>
          <w:rFonts w:asciiTheme="minorHAnsi" w:hAnsiTheme="minorHAnsi" w:cstheme="minorHAnsi"/>
          <w:sz w:val="20"/>
          <w:szCs w:val="20"/>
        </w:rPr>
        <w:t>.</w:t>
      </w:r>
    </w:p>
    <w:p w14:paraId="4850B7CA" w14:textId="4A2C1465" w:rsidR="008C3BDD" w:rsidRPr="0049170D" w:rsidRDefault="008C3BDD" w:rsidP="00031B4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>Odbiorcami Pani/Pana danych osobowych będą podmioty uprawnione do uzyskania danych osobowych na podstawie przepisów prawa</w:t>
      </w:r>
      <w:r w:rsidR="0051144F" w:rsidRPr="0049170D">
        <w:rPr>
          <w:rFonts w:asciiTheme="minorHAnsi" w:hAnsiTheme="minorHAnsi" w:cstheme="minorHAnsi"/>
          <w:sz w:val="20"/>
          <w:szCs w:val="20"/>
        </w:rPr>
        <w:t xml:space="preserve">, a także </w:t>
      </w:r>
      <w:r w:rsidRPr="0049170D">
        <w:rPr>
          <w:rFonts w:asciiTheme="minorHAnsi" w:hAnsiTheme="minorHAnsi" w:cstheme="minorHAnsi"/>
          <w:sz w:val="20"/>
          <w:szCs w:val="20"/>
        </w:rPr>
        <w:t xml:space="preserve">podmioty świadczące usługi na rzecz Gminy Wilkowice, w </w:t>
      </w:r>
      <w:r w:rsidR="00263155" w:rsidRPr="0049170D">
        <w:rPr>
          <w:rFonts w:asciiTheme="minorHAnsi" w:hAnsiTheme="minorHAnsi" w:cstheme="minorHAnsi"/>
          <w:sz w:val="20"/>
          <w:szCs w:val="20"/>
        </w:rPr>
        <w:t>szczególności</w:t>
      </w:r>
      <w:r w:rsidR="00823048" w:rsidRPr="0049170D">
        <w:rPr>
          <w:rFonts w:asciiTheme="minorHAnsi" w:hAnsiTheme="minorHAnsi" w:cstheme="minorHAnsi"/>
          <w:sz w:val="20"/>
          <w:szCs w:val="20"/>
        </w:rPr>
        <w:t xml:space="preserve"> biuro urbanistyczne będące autorem projektu planu,</w:t>
      </w:r>
      <w:r w:rsidR="00263155" w:rsidRPr="0049170D">
        <w:rPr>
          <w:rFonts w:asciiTheme="minorHAnsi" w:hAnsiTheme="minorHAnsi" w:cstheme="minorHAnsi"/>
          <w:sz w:val="20"/>
          <w:szCs w:val="20"/>
        </w:rPr>
        <w:t xml:space="preserve"> operator pocztowy oraz podmioty z którymi administrator zawarł umowę na świadczenie usług dostarczenia i serwisu systemów informatycznych</w:t>
      </w:r>
      <w:r w:rsidR="00823048" w:rsidRPr="0049170D">
        <w:rPr>
          <w:rFonts w:asciiTheme="minorHAnsi" w:hAnsiTheme="minorHAnsi" w:cstheme="minorHAnsi"/>
          <w:sz w:val="20"/>
          <w:szCs w:val="20"/>
        </w:rPr>
        <w:t>.</w:t>
      </w:r>
    </w:p>
    <w:p w14:paraId="5F72AD1C" w14:textId="63AFA790" w:rsidR="00FA1F0B" w:rsidRPr="0049170D" w:rsidRDefault="00AF206B" w:rsidP="00FA1F0B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 xml:space="preserve">Pani/Pana dane osobowe będą przetwarzane przez okres niezbędny do </w:t>
      </w:r>
      <w:r w:rsidR="00FA1F0B" w:rsidRPr="0049170D">
        <w:rPr>
          <w:rFonts w:asciiTheme="minorHAnsi" w:hAnsiTheme="minorHAnsi" w:cstheme="minorHAnsi"/>
          <w:sz w:val="20"/>
          <w:szCs w:val="20"/>
        </w:rPr>
        <w:t>realizacji celu dla jakiego zostały zebrane</w:t>
      </w:r>
      <w:r w:rsidRPr="0049170D">
        <w:rPr>
          <w:rFonts w:asciiTheme="minorHAnsi" w:hAnsiTheme="minorHAnsi" w:cstheme="minorHAnsi"/>
          <w:sz w:val="20"/>
          <w:szCs w:val="20"/>
        </w:rPr>
        <w:t>, a następnie w celach archiwalnych przez okres wyznaczony przede wszystkim na podstawie rozporządzenia Prezesa Rady Ministrów w sprawie instrukcji kancelaryjnej, jednolitych rzeczowych wykazów akt oraz instrukcji w sprawie organizacji i zakresu działania archiwów zakładowych (w tym przypadku</w:t>
      </w:r>
      <w:r w:rsidR="00FA1F0B" w:rsidRPr="0049170D">
        <w:rPr>
          <w:rFonts w:asciiTheme="minorHAnsi" w:hAnsiTheme="minorHAnsi" w:cstheme="minorHAnsi"/>
          <w:sz w:val="20"/>
          <w:szCs w:val="20"/>
        </w:rPr>
        <w:t xml:space="preserve">: </w:t>
      </w:r>
      <w:r w:rsidR="0053201F" w:rsidRPr="0049170D">
        <w:rPr>
          <w:rFonts w:asciiTheme="minorHAnsi" w:hAnsiTheme="minorHAnsi" w:cstheme="minorHAnsi"/>
          <w:sz w:val="20"/>
          <w:szCs w:val="20"/>
        </w:rPr>
        <w:t>protokoły zebrań wiejskich, wybory sołtysów oraz członków rad sołeckich – bezterminowo</w:t>
      </w:r>
      <w:r w:rsidR="00FA1F0B" w:rsidRPr="0049170D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5B6B25FC" w14:textId="77777777" w:rsidR="004E4FA9" w:rsidRPr="0049170D" w:rsidRDefault="004E4FA9" w:rsidP="00011D4A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>Dane osobowe nie będą podlegały udostępnieniu do państw trzecich lub organizacji międzynarodowych.</w:t>
      </w:r>
    </w:p>
    <w:p w14:paraId="389D09E4" w14:textId="064C49A4" w:rsidR="004E4FA9" w:rsidRPr="0049170D" w:rsidRDefault="002673B1" w:rsidP="004E4FA9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>Na zasadach określonych przepisami RODO, posiada Pani/Pan prawo</w:t>
      </w:r>
      <w:r w:rsidR="004E4FA9" w:rsidRPr="0049170D">
        <w:rPr>
          <w:rFonts w:asciiTheme="minorHAnsi" w:hAnsiTheme="minorHAnsi" w:cstheme="minorHAnsi"/>
          <w:sz w:val="20"/>
          <w:szCs w:val="20"/>
        </w:rPr>
        <w:t>:</w:t>
      </w:r>
    </w:p>
    <w:p w14:paraId="7B914565" w14:textId="77777777" w:rsidR="004E4FA9" w:rsidRPr="0049170D" w:rsidRDefault="00FE6589" w:rsidP="004E4FA9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 xml:space="preserve">dostępu do treści </w:t>
      </w:r>
      <w:r w:rsidR="004E4FA9" w:rsidRPr="0049170D">
        <w:rPr>
          <w:rFonts w:asciiTheme="minorHAnsi" w:hAnsiTheme="minorHAnsi" w:cstheme="minorHAnsi"/>
          <w:sz w:val="20"/>
          <w:szCs w:val="20"/>
        </w:rPr>
        <w:t>d</w:t>
      </w:r>
      <w:r w:rsidRPr="0049170D">
        <w:rPr>
          <w:rFonts w:asciiTheme="minorHAnsi" w:hAnsiTheme="minorHAnsi" w:cstheme="minorHAnsi"/>
          <w:sz w:val="20"/>
          <w:szCs w:val="20"/>
        </w:rPr>
        <w:t>anych</w:t>
      </w:r>
      <w:r w:rsidR="004E4FA9" w:rsidRPr="0049170D">
        <w:rPr>
          <w:rFonts w:asciiTheme="minorHAnsi" w:hAnsiTheme="minorHAnsi" w:cstheme="minorHAnsi"/>
          <w:sz w:val="20"/>
          <w:szCs w:val="20"/>
        </w:rPr>
        <w:t xml:space="preserve"> osobowych</w:t>
      </w:r>
      <w:r w:rsidRPr="0049170D">
        <w:rPr>
          <w:rFonts w:asciiTheme="minorHAnsi" w:hAnsiTheme="minorHAnsi" w:cstheme="minorHAnsi"/>
          <w:sz w:val="20"/>
          <w:szCs w:val="20"/>
        </w:rPr>
        <w:t>,</w:t>
      </w:r>
    </w:p>
    <w:p w14:paraId="55CB4D99" w14:textId="46FA95EE" w:rsidR="002673B1" w:rsidRPr="0049170D" w:rsidRDefault="002673B1" w:rsidP="004E4FA9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>zażądania sprostowania danych osobowych,</w:t>
      </w:r>
    </w:p>
    <w:p w14:paraId="5E320F71" w14:textId="6565AF94" w:rsidR="004E4FA9" w:rsidRPr="0049170D" w:rsidRDefault="004E4FA9" w:rsidP="008C3BDD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>ograniczenia przetwarzania danych osobowych,</w:t>
      </w:r>
      <w:r w:rsidR="008C3BDD" w:rsidRPr="0049170D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 </w:t>
      </w:r>
      <w:r w:rsidR="00F501CA" w:rsidRPr="0049170D">
        <w:rPr>
          <w:rFonts w:asciiTheme="minorHAnsi" w:hAnsiTheme="minorHAnsi" w:cstheme="minorHAnsi"/>
          <w:sz w:val="20"/>
          <w:szCs w:val="20"/>
        </w:rPr>
        <w:t>z zastrzeżeniem przypadków, o </w:t>
      </w:r>
      <w:r w:rsidR="008C3BDD" w:rsidRPr="0049170D">
        <w:rPr>
          <w:rFonts w:asciiTheme="minorHAnsi" w:hAnsiTheme="minorHAnsi" w:cstheme="minorHAnsi"/>
          <w:sz w:val="20"/>
          <w:szCs w:val="20"/>
        </w:rPr>
        <w:t>których mowa w art. 18 ust. 2 RODO,</w:t>
      </w:r>
    </w:p>
    <w:p w14:paraId="41874841" w14:textId="28B8361B" w:rsidR="00044321" w:rsidRPr="0049170D" w:rsidRDefault="00FE6589" w:rsidP="004E4FA9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 xml:space="preserve">wniesienia skargi do organu nadzorczego tj. do Prezesa Urzędu Ochrony Danych Osobowych, zgodnie z treścią rozdziału III RODO, gdy </w:t>
      </w:r>
      <w:r w:rsidR="004E4FA9" w:rsidRPr="0049170D">
        <w:rPr>
          <w:rFonts w:asciiTheme="minorHAnsi" w:hAnsiTheme="minorHAnsi" w:cstheme="minorHAnsi"/>
          <w:sz w:val="20"/>
          <w:szCs w:val="20"/>
        </w:rPr>
        <w:t>uzna</w:t>
      </w:r>
      <w:r w:rsidR="002673B1" w:rsidRPr="0049170D">
        <w:rPr>
          <w:rFonts w:asciiTheme="minorHAnsi" w:hAnsiTheme="minorHAnsi" w:cstheme="minorHAnsi"/>
          <w:sz w:val="20"/>
          <w:szCs w:val="20"/>
        </w:rPr>
        <w:t xml:space="preserve"> Pani/Pan</w:t>
      </w:r>
      <w:r w:rsidR="004E4FA9" w:rsidRPr="0049170D">
        <w:rPr>
          <w:rFonts w:asciiTheme="minorHAnsi" w:hAnsiTheme="minorHAnsi" w:cstheme="minorHAnsi"/>
          <w:sz w:val="20"/>
          <w:szCs w:val="20"/>
        </w:rPr>
        <w:t xml:space="preserve">, że </w:t>
      </w:r>
      <w:r w:rsidRPr="0049170D">
        <w:rPr>
          <w:rFonts w:asciiTheme="minorHAnsi" w:hAnsiTheme="minorHAnsi" w:cstheme="minorHAnsi"/>
          <w:sz w:val="20"/>
          <w:szCs w:val="20"/>
        </w:rPr>
        <w:t xml:space="preserve">przetwarzanie </w:t>
      </w:r>
      <w:r w:rsidR="004D3DC5" w:rsidRPr="0049170D">
        <w:rPr>
          <w:rFonts w:asciiTheme="minorHAnsi" w:hAnsiTheme="minorHAnsi" w:cstheme="minorHAnsi"/>
          <w:sz w:val="20"/>
          <w:szCs w:val="20"/>
        </w:rPr>
        <w:t>danych</w:t>
      </w:r>
      <w:r w:rsidRPr="0049170D">
        <w:rPr>
          <w:rFonts w:asciiTheme="minorHAnsi" w:hAnsiTheme="minorHAnsi" w:cstheme="minorHAnsi"/>
          <w:sz w:val="20"/>
          <w:szCs w:val="20"/>
        </w:rPr>
        <w:t xml:space="preserve"> osobowych narusza przepisy RODO.</w:t>
      </w:r>
    </w:p>
    <w:p w14:paraId="7DEBB628" w14:textId="0005E0CD" w:rsidR="004E4FA9" w:rsidRPr="0049170D" w:rsidRDefault="007C01DB" w:rsidP="004E4FA9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>Nie przysługuje Pani/Panu prawo do</w:t>
      </w:r>
      <w:r w:rsidR="004E4FA9" w:rsidRPr="0049170D">
        <w:rPr>
          <w:rFonts w:asciiTheme="minorHAnsi" w:hAnsiTheme="minorHAnsi" w:cstheme="minorHAnsi"/>
          <w:sz w:val="20"/>
          <w:szCs w:val="20"/>
        </w:rPr>
        <w:t>:</w:t>
      </w:r>
    </w:p>
    <w:p w14:paraId="71B738A8" w14:textId="77777777" w:rsidR="004E4FA9" w:rsidRPr="0049170D" w:rsidRDefault="004E4FA9" w:rsidP="004E4FA9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>przenoszenia danych osobowych,</w:t>
      </w:r>
    </w:p>
    <w:p w14:paraId="2BEE788F" w14:textId="0B68D259" w:rsidR="00EE13E5" w:rsidRPr="0049170D" w:rsidRDefault="00EE13E5" w:rsidP="004E4FA9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>usunięcia danych osobowych,</w:t>
      </w:r>
    </w:p>
    <w:p w14:paraId="2E113D0A" w14:textId="4CCF2704" w:rsidR="008C3BDD" w:rsidRPr="0049170D" w:rsidRDefault="008C3BDD" w:rsidP="004E4FA9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>prawo sprzeciwu, wobec przetwarzania danych osobowych</w:t>
      </w:r>
      <w:r w:rsidR="00090C19" w:rsidRPr="0049170D">
        <w:rPr>
          <w:rFonts w:asciiTheme="minorHAnsi" w:hAnsiTheme="minorHAnsi" w:cstheme="minorHAnsi"/>
          <w:sz w:val="20"/>
          <w:szCs w:val="20"/>
        </w:rPr>
        <w:t>,</w:t>
      </w:r>
      <w:r w:rsidRPr="0049170D">
        <w:rPr>
          <w:rFonts w:asciiTheme="minorHAnsi" w:hAnsiTheme="minorHAnsi" w:cstheme="minorHAnsi"/>
          <w:sz w:val="20"/>
          <w:szCs w:val="20"/>
        </w:rPr>
        <w:t xml:space="preserve"> gdyż podstawą prawną przetwarzania Pani/Pana danych osobowych jest realizacja obowiązku prawnego ciążącego na administratorze.</w:t>
      </w:r>
    </w:p>
    <w:p w14:paraId="2BB81817" w14:textId="7FA942AB" w:rsidR="002673B1" w:rsidRPr="0049170D" w:rsidRDefault="002673B1" w:rsidP="00D0664E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70D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 i nie będą profilowane.</w:t>
      </w:r>
      <w:bookmarkEnd w:id="0"/>
    </w:p>
    <w:sectPr w:rsidR="002673B1" w:rsidRPr="0049170D" w:rsidSect="007E100D">
      <w:footerReference w:type="default" r:id="rId14"/>
      <w:pgSz w:w="11906" w:h="16838"/>
      <w:pgMar w:top="209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851A" w14:textId="77777777" w:rsidR="005428F5" w:rsidRDefault="005428F5" w:rsidP="004F7C6A">
      <w:r>
        <w:separator/>
      </w:r>
    </w:p>
  </w:endnote>
  <w:endnote w:type="continuationSeparator" w:id="0">
    <w:p w14:paraId="525C625F" w14:textId="77777777" w:rsidR="005428F5" w:rsidRDefault="005428F5" w:rsidP="004F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 Medium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8"/>
        <w:szCs w:val="18"/>
      </w:rPr>
      <w:id w:val="688180645"/>
      <w:docPartObj>
        <w:docPartGallery w:val="Page Numbers (Bottom of Page)"/>
        <w:docPartUnique/>
      </w:docPartObj>
    </w:sdtPr>
    <w:sdtEndPr/>
    <w:sdtContent>
      <w:p w14:paraId="39A5025B" w14:textId="77777777" w:rsidR="00E24BE5" w:rsidRPr="00D9657C" w:rsidRDefault="00E24BE5" w:rsidP="00D949A9">
        <w:pPr>
          <w:pStyle w:val="Stopka"/>
          <w:tabs>
            <w:tab w:val="left" w:pos="9356"/>
          </w:tabs>
          <w:jc w:val="right"/>
          <w:rPr>
            <w:rFonts w:eastAsiaTheme="majorEastAsia" w:cstheme="minorHAnsi"/>
            <w:sz w:val="18"/>
            <w:szCs w:val="18"/>
          </w:rPr>
        </w:pPr>
        <w:r w:rsidRPr="00D9657C">
          <w:rPr>
            <w:rFonts w:eastAsiaTheme="majorEastAsia" w:cstheme="minorHAnsi"/>
            <w:sz w:val="18"/>
            <w:szCs w:val="18"/>
          </w:rPr>
          <w:t xml:space="preserve">str. </w:t>
        </w:r>
        <w:r w:rsidR="00240B66" w:rsidRPr="00D9657C">
          <w:rPr>
            <w:rFonts w:eastAsiaTheme="minorEastAsia" w:cstheme="minorHAnsi"/>
            <w:sz w:val="18"/>
            <w:szCs w:val="18"/>
          </w:rPr>
          <w:fldChar w:fldCharType="begin"/>
        </w:r>
        <w:r w:rsidRPr="00D9657C">
          <w:rPr>
            <w:rFonts w:cstheme="minorHAnsi"/>
            <w:sz w:val="18"/>
            <w:szCs w:val="18"/>
          </w:rPr>
          <w:instrText>PAGE    \* MERGEFORMAT</w:instrText>
        </w:r>
        <w:r w:rsidR="00240B66" w:rsidRPr="00D9657C">
          <w:rPr>
            <w:rFonts w:eastAsiaTheme="minorEastAsia" w:cstheme="minorHAnsi"/>
            <w:sz w:val="18"/>
            <w:szCs w:val="18"/>
          </w:rPr>
          <w:fldChar w:fldCharType="separate"/>
        </w:r>
        <w:r w:rsidR="0053201F" w:rsidRPr="0053201F">
          <w:rPr>
            <w:rFonts w:eastAsiaTheme="majorEastAsia" w:cstheme="minorHAnsi"/>
            <w:noProof/>
            <w:sz w:val="18"/>
            <w:szCs w:val="18"/>
          </w:rPr>
          <w:t>2</w:t>
        </w:r>
        <w:r w:rsidR="00240B66" w:rsidRPr="00D9657C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  <w:p w14:paraId="0A58213F" w14:textId="77777777" w:rsidR="00E24BE5" w:rsidRPr="00D9657C" w:rsidRDefault="00E24BE5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3FBA" w14:textId="77777777" w:rsidR="005428F5" w:rsidRDefault="005428F5" w:rsidP="004F7C6A">
      <w:r>
        <w:separator/>
      </w:r>
    </w:p>
  </w:footnote>
  <w:footnote w:type="continuationSeparator" w:id="0">
    <w:p w14:paraId="45F3E90F" w14:textId="77777777" w:rsidR="005428F5" w:rsidRDefault="005428F5" w:rsidP="004F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372"/>
    <w:multiLevelType w:val="hybridMultilevel"/>
    <w:tmpl w:val="49DC0388"/>
    <w:lvl w:ilvl="0" w:tplc="37FE8F2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6006B15"/>
    <w:multiLevelType w:val="hybridMultilevel"/>
    <w:tmpl w:val="7D44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1204E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6E04"/>
    <w:multiLevelType w:val="hybridMultilevel"/>
    <w:tmpl w:val="ED603474"/>
    <w:lvl w:ilvl="0" w:tplc="E5F81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62482F"/>
    <w:multiLevelType w:val="hybridMultilevel"/>
    <w:tmpl w:val="084EF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CE1E72"/>
    <w:multiLevelType w:val="hybridMultilevel"/>
    <w:tmpl w:val="0EA07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039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A78"/>
    <w:multiLevelType w:val="hybridMultilevel"/>
    <w:tmpl w:val="A370865C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26CB0255"/>
    <w:multiLevelType w:val="hybridMultilevel"/>
    <w:tmpl w:val="3CAE3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A97"/>
    <w:multiLevelType w:val="hybridMultilevel"/>
    <w:tmpl w:val="089485A8"/>
    <w:lvl w:ilvl="0" w:tplc="FBB046C0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285A31E1"/>
    <w:multiLevelType w:val="hybridMultilevel"/>
    <w:tmpl w:val="2304A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D698A"/>
    <w:multiLevelType w:val="hybridMultilevel"/>
    <w:tmpl w:val="5D6ED4D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A3607DD"/>
    <w:multiLevelType w:val="hybridMultilevel"/>
    <w:tmpl w:val="D10655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576A3C"/>
    <w:multiLevelType w:val="hybridMultilevel"/>
    <w:tmpl w:val="2A426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713CE"/>
    <w:multiLevelType w:val="hybridMultilevel"/>
    <w:tmpl w:val="DA708A20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3739C5"/>
    <w:multiLevelType w:val="hybridMultilevel"/>
    <w:tmpl w:val="A3A8F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C4C78"/>
    <w:multiLevelType w:val="hybridMultilevel"/>
    <w:tmpl w:val="C6C85E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5D514F"/>
    <w:multiLevelType w:val="hybridMultilevel"/>
    <w:tmpl w:val="C950A8CE"/>
    <w:lvl w:ilvl="0" w:tplc="4CE43A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BD0477"/>
    <w:multiLevelType w:val="hybridMultilevel"/>
    <w:tmpl w:val="F990CE08"/>
    <w:lvl w:ilvl="0" w:tplc="1DB2B7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42877"/>
    <w:multiLevelType w:val="multilevel"/>
    <w:tmpl w:val="352C2B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Batang" w:cs="Times New Roman" w:hint="default"/>
        <w:b/>
        <w:bCs/>
        <w:i/>
        <w:iCs/>
        <w:sz w:val="22"/>
        <w:szCs w:val="22"/>
        <w:lang w:val="pl-PL"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6C03726B"/>
    <w:multiLevelType w:val="hybridMultilevel"/>
    <w:tmpl w:val="0764D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813FC"/>
    <w:multiLevelType w:val="hybridMultilevel"/>
    <w:tmpl w:val="E190ECB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75965937"/>
    <w:multiLevelType w:val="hybridMultilevel"/>
    <w:tmpl w:val="7FBE3866"/>
    <w:lvl w:ilvl="0" w:tplc="FE468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4DA1784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D8FA8C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6F9EA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80586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605E4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22C24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830DC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C2BCC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252DF6"/>
    <w:multiLevelType w:val="hybridMultilevel"/>
    <w:tmpl w:val="8B5486EC"/>
    <w:lvl w:ilvl="0" w:tplc="0546A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D75C41"/>
    <w:multiLevelType w:val="hybridMultilevel"/>
    <w:tmpl w:val="C946FC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1603274">
    <w:abstractNumId w:val="1"/>
  </w:num>
  <w:num w:numId="2" w16cid:durableId="1100952134">
    <w:abstractNumId w:val="4"/>
  </w:num>
  <w:num w:numId="3" w16cid:durableId="184944469">
    <w:abstractNumId w:val="14"/>
  </w:num>
  <w:num w:numId="4" w16cid:durableId="1651321185">
    <w:abstractNumId w:val="10"/>
  </w:num>
  <w:num w:numId="5" w16cid:durableId="592200346">
    <w:abstractNumId w:val="3"/>
  </w:num>
  <w:num w:numId="6" w16cid:durableId="859048890">
    <w:abstractNumId w:val="6"/>
  </w:num>
  <w:num w:numId="7" w16cid:durableId="2070230427">
    <w:abstractNumId w:val="11"/>
  </w:num>
  <w:num w:numId="8" w16cid:durableId="533806116">
    <w:abstractNumId w:val="22"/>
  </w:num>
  <w:num w:numId="9" w16cid:durableId="515582553">
    <w:abstractNumId w:val="18"/>
  </w:num>
  <w:num w:numId="10" w16cid:durableId="1779374757">
    <w:abstractNumId w:val="15"/>
  </w:num>
  <w:num w:numId="11" w16cid:durableId="1764916194">
    <w:abstractNumId w:val="2"/>
  </w:num>
  <w:num w:numId="12" w16cid:durableId="694773352">
    <w:abstractNumId w:val="21"/>
  </w:num>
  <w:num w:numId="13" w16cid:durableId="104353655">
    <w:abstractNumId w:val="7"/>
  </w:num>
  <w:num w:numId="14" w16cid:durableId="1633512556">
    <w:abstractNumId w:val="19"/>
  </w:num>
  <w:num w:numId="15" w16cid:durableId="1628976075">
    <w:abstractNumId w:val="5"/>
  </w:num>
  <w:num w:numId="16" w16cid:durableId="1099329457">
    <w:abstractNumId w:val="8"/>
  </w:num>
  <w:num w:numId="17" w16cid:durableId="1526551628">
    <w:abstractNumId w:val="13"/>
  </w:num>
  <w:num w:numId="18" w16cid:durableId="802308784">
    <w:abstractNumId w:val="20"/>
  </w:num>
  <w:num w:numId="19" w16cid:durableId="1541241131">
    <w:abstractNumId w:val="0"/>
  </w:num>
  <w:num w:numId="20" w16cid:durableId="2032606737">
    <w:abstractNumId w:val="12"/>
  </w:num>
  <w:num w:numId="21" w16cid:durableId="1836458089">
    <w:abstractNumId w:val="16"/>
  </w:num>
  <w:num w:numId="22" w16cid:durableId="1367173773">
    <w:abstractNumId w:val="9"/>
  </w:num>
  <w:num w:numId="23" w16cid:durableId="519049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04"/>
    <w:rsid w:val="00011D4A"/>
    <w:rsid w:val="00014D8C"/>
    <w:rsid w:val="00023753"/>
    <w:rsid w:val="00024158"/>
    <w:rsid w:val="00025588"/>
    <w:rsid w:val="00031B4C"/>
    <w:rsid w:val="00044321"/>
    <w:rsid w:val="0005300F"/>
    <w:rsid w:val="0005688B"/>
    <w:rsid w:val="00060E3E"/>
    <w:rsid w:val="00061D58"/>
    <w:rsid w:val="0006447A"/>
    <w:rsid w:val="00090C19"/>
    <w:rsid w:val="00093B5D"/>
    <w:rsid w:val="000A30DD"/>
    <w:rsid w:val="000D0D46"/>
    <w:rsid w:val="000D408D"/>
    <w:rsid w:val="00104EEB"/>
    <w:rsid w:val="0010547E"/>
    <w:rsid w:val="0011315B"/>
    <w:rsid w:val="00114F4E"/>
    <w:rsid w:val="00121EF0"/>
    <w:rsid w:val="00124E81"/>
    <w:rsid w:val="001274FD"/>
    <w:rsid w:val="0013337B"/>
    <w:rsid w:val="00185F14"/>
    <w:rsid w:val="001928E1"/>
    <w:rsid w:val="00196A7D"/>
    <w:rsid w:val="001A53FE"/>
    <w:rsid w:val="001C7953"/>
    <w:rsid w:val="001D79B7"/>
    <w:rsid w:val="001F079C"/>
    <w:rsid w:val="001F0C44"/>
    <w:rsid w:val="00200D97"/>
    <w:rsid w:val="00201CDE"/>
    <w:rsid w:val="00205918"/>
    <w:rsid w:val="00206745"/>
    <w:rsid w:val="00215428"/>
    <w:rsid w:val="00226237"/>
    <w:rsid w:val="00240B66"/>
    <w:rsid w:val="00261D3F"/>
    <w:rsid w:val="00263155"/>
    <w:rsid w:val="00265705"/>
    <w:rsid w:val="002673B1"/>
    <w:rsid w:val="002679F4"/>
    <w:rsid w:val="00267E45"/>
    <w:rsid w:val="00274828"/>
    <w:rsid w:val="002A7F26"/>
    <w:rsid w:val="002B33A7"/>
    <w:rsid w:val="002D1251"/>
    <w:rsid w:val="002D25A7"/>
    <w:rsid w:val="002E7CF4"/>
    <w:rsid w:val="002F1535"/>
    <w:rsid w:val="00300945"/>
    <w:rsid w:val="00304107"/>
    <w:rsid w:val="0031789C"/>
    <w:rsid w:val="00323832"/>
    <w:rsid w:val="00335AA7"/>
    <w:rsid w:val="00336D0F"/>
    <w:rsid w:val="00336F55"/>
    <w:rsid w:val="00364221"/>
    <w:rsid w:val="00376AEF"/>
    <w:rsid w:val="003B167F"/>
    <w:rsid w:val="003C747E"/>
    <w:rsid w:val="003F04DE"/>
    <w:rsid w:val="003F1B94"/>
    <w:rsid w:val="003F3AED"/>
    <w:rsid w:val="003F3CE7"/>
    <w:rsid w:val="003F61F3"/>
    <w:rsid w:val="004313F2"/>
    <w:rsid w:val="00456D34"/>
    <w:rsid w:val="00463EBE"/>
    <w:rsid w:val="00464CA8"/>
    <w:rsid w:val="00482B62"/>
    <w:rsid w:val="0049170D"/>
    <w:rsid w:val="004B0C52"/>
    <w:rsid w:val="004B6AF5"/>
    <w:rsid w:val="004D3DC5"/>
    <w:rsid w:val="004E4FA9"/>
    <w:rsid w:val="004E6FDD"/>
    <w:rsid w:val="004F02D0"/>
    <w:rsid w:val="004F7C6A"/>
    <w:rsid w:val="004F7CBE"/>
    <w:rsid w:val="0051144F"/>
    <w:rsid w:val="005142FE"/>
    <w:rsid w:val="0053201F"/>
    <w:rsid w:val="005428F5"/>
    <w:rsid w:val="00552D0A"/>
    <w:rsid w:val="0055660F"/>
    <w:rsid w:val="00565112"/>
    <w:rsid w:val="00575046"/>
    <w:rsid w:val="006055F0"/>
    <w:rsid w:val="00611D09"/>
    <w:rsid w:val="00616588"/>
    <w:rsid w:val="00620004"/>
    <w:rsid w:val="00622C4C"/>
    <w:rsid w:val="00624544"/>
    <w:rsid w:val="006326BF"/>
    <w:rsid w:val="00636D26"/>
    <w:rsid w:val="00636DC3"/>
    <w:rsid w:val="00647493"/>
    <w:rsid w:val="006A6ABC"/>
    <w:rsid w:val="006F2870"/>
    <w:rsid w:val="00712E5F"/>
    <w:rsid w:val="007141E9"/>
    <w:rsid w:val="00716484"/>
    <w:rsid w:val="007370F7"/>
    <w:rsid w:val="00750324"/>
    <w:rsid w:val="00756276"/>
    <w:rsid w:val="007663DC"/>
    <w:rsid w:val="00766C30"/>
    <w:rsid w:val="007B2011"/>
    <w:rsid w:val="007C01DB"/>
    <w:rsid w:val="007D1AC8"/>
    <w:rsid w:val="007D1B43"/>
    <w:rsid w:val="007E0699"/>
    <w:rsid w:val="007E100D"/>
    <w:rsid w:val="007E36C8"/>
    <w:rsid w:val="007F0BCE"/>
    <w:rsid w:val="007F74A3"/>
    <w:rsid w:val="00823048"/>
    <w:rsid w:val="0082565F"/>
    <w:rsid w:val="008306ED"/>
    <w:rsid w:val="0083396A"/>
    <w:rsid w:val="008612B6"/>
    <w:rsid w:val="008622D9"/>
    <w:rsid w:val="00874906"/>
    <w:rsid w:val="00876BCB"/>
    <w:rsid w:val="00883AA0"/>
    <w:rsid w:val="008B064B"/>
    <w:rsid w:val="008C3BDD"/>
    <w:rsid w:val="008D1489"/>
    <w:rsid w:val="008D20D3"/>
    <w:rsid w:val="008E5810"/>
    <w:rsid w:val="009010F6"/>
    <w:rsid w:val="00905614"/>
    <w:rsid w:val="009114E6"/>
    <w:rsid w:val="0091400D"/>
    <w:rsid w:val="009157FF"/>
    <w:rsid w:val="009328BC"/>
    <w:rsid w:val="00934781"/>
    <w:rsid w:val="00937140"/>
    <w:rsid w:val="00942FCD"/>
    <w:rsid w:val="009433B1"/>
    <w:rsid w:val="0094427C"/>
    <w:rsid w:val="00953878"/>
    <w:rsid w:val="00961825"/>
    <w:rsid w:val="00964E0D"/>
    <w:rsid w:val="00983B8C"/>
    <w:rsid w:val="00984C3E"/>
    <w:rsid w:val="00996F79"/>
    <w:rsid w:val="009B11CE"/>
    <w:rsid w:val="009D6A07"/>
    <w:rsid w:val="009E0103"/>
    <w:rsid w:val="009E595E"/>
    <w:rsid w:val="009F1F92"/>
    <w:rsid w:val="00A02BF7"/>
    <w:rsid w:val="00A12D1B"/>
    <w:rsid w:val="00A17F85"/>
    <w:rsid w:val="00A54067"/>
    <w:rsid w:val="00A649B7"/>
    <w:rsid w:val="00A65531"/>
    <w:rsid w:val="00A66CE4"/>
    <w:rsid w:val="00A77CC7"/>
    <w:rsid w:val="00A825D2"/>
    <w:rsid w:val="00A97886"/>
    <w:rsid w:val="00AA1320"/>
    <w:rsid w:val="00AC1C75"/>
    <w:rsid w:val="00AD0294"/>
    <w:rsid w:val="00AF0763"/>
    <w:rsid w:val="00AF206B"/>
    <w:rsid w:val="00B07460"/>
    <w:rsid w:val="00B5511D"/>
    <w:rsid w:val="00B66792"/>
    <w:rsid w:val="00B96D96"/>
    <w:rsid w:val="00BA6513"/>
    <w:rsid w:val="00BC10C4"/>
    <w:rsid w:val="00BC7879"/>
    <w:rsid w:val="00BE14DD"/>
    <w:rsid w:val="00C04323"/>
    <w:rsid w:val="00C06C67"/>
    <w:rsid w:val="00C249FA"/>
    <w:rsid w:val="00C47351"/>
    <w:rsid w:val="00C618A2"/>
    <w:rsid w:val="00C73178"/>
    <w:rsid w:val="00C731EB"/>
    <w:rsid w:val="00C92241"/>
    <w:rsid w:val="00C97667"/>
    <w:rsid w:val="00CA2ADA"/>
    <w:rsid w:val="00CA431A"/>
    <w:rsid w:val="00CB0B9D"/>
    <w:rsid w:val="00CB3FD5"/>
    <w:rsid w:val="00CC6750"/>
    <w:rsid w:val="00CF62F8"/>
    <w:rsid w:val="00D04710"/>
    <w:rsid w:val="00D0664E"/>
    <w:rsid w:val="00D161CD"/>
    <w:rsid w:val="00D20EEF"/>
    <w:rsid w:val="00D51A19"/>
    <w:rsid w:val="00D5276D"/>
    <w:rsid w:val="00D53A6C"/>
    <w:rsid w:val="00D57655"/>
    <w:rsid w:val="00D766DF"/>
    <w:rsid w:val="00D86A13"/>
    <w:rsid w:val="00D92BDE"/>
    <w:rsid w:val="00D949A9"/>
    <w:rsid w:val="00D95C55"/>
    <w:rsid w:val="00D9657C"/>
    <w:rsid w:val="00DA10D8"/>
    <w:rsid w:val="00DA2690"/>
    <w:rsid w:val="00DA301A"/>
    <w:rsid w:val="00E04DA5"/>
    <w:rsid w:val="00E07179"/>
    <w:rsid w:val="00E13306"/>
    <w:rsid w:val="00E15672"/>
    <w:rsid w:val="00E169F3"/>
    <w:rsid w:val="00E24BE5"/>
    <w:rsid w:val="00E24D34"/>
    <w:rsid w:val="00E25DFE"/>
    <w:rsid w:val="00E3180A"/>
    <w:rsid w:val="00E614A8"/>
    <w:rsid w:val="00E87DBB"/>
    <w:rsid w:val="00E95FDC"/>
    <w:rsid w:val="00EE13E5"/>
    <w:rsid w:val="00EF1613"/>
    <w:rsid w:val="00EF36AD"/>
    <w:rsid w:val="00F1017C"/>
    <w:rsid w:val="00F13077"/>
    <w:rsid w:val="00F27F5D"/>
    <w:rsid w:val="00F36D3E"/>
    <w:rsid w:val="00F501CA"/>
    <w:rsid w:val="00F64891"/>
    <w:rsid w:val="00F70187"/>
    <w:rsid w:val="00FA1F0B"/>
    <w:rsid w:val="00FC1BB6"/>
    <w:rsid w:val="00FD25CE"/>
    <w:rsid w:val="00FE60F0"/>
    <w:rsid w:val="00FE6589"/>
    <w:rsid w:val="00FE7747"/>
    <w:rsid w:val="00FF07DF"/>
    <w:rsid w:val="00FF0FDC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E8985"/>
  <w15:docId w15:val="{28A61889-3EC5-4C13-AF59-68D115A9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3F04DE"/>
    <w:pPr>
      <w:spacing w:before="100" w:beforeAutospacing="1" w:after="100" w:afterAutospacing="1"/>
      <w:outlineLvl w:val="0"/>
    </w:pPr>
    <w:rPr>
      <w:rFonts w:asciiTheme="majorHAnsi" w:hAnsiTheme="majorHAnsi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C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18308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C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C6A"/>
  </w:style>
  <w:style w:type="paragraph" w:styleId="Stopka">
    <w:name w:val="footer"/>
    <w:basedOn w:val="Normalny"/>
    <w:link w:val="StopkaZnak"/>
    <w:uiPriority w:val="99"/>
    <w:unhideWhenUsed/>
    <w:rsid w:val="004F7C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C6A"/>
  </w:style>
  <w:style w:type="paragraph" w:styleId="Tekstdymka">
    <w:name w:val="Balloon Text"/>
    <w:basedOn w:val="Normalny"/>
    <w:link w:val="TekstdymkaZnak"/>
    <w:uiPriority w:val="99"/>
    <w:semiHidden/>
    <w:unhideWhenUsed/>
    <w:rsid w:val="004F7C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C6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F04DE"/>
    <w:rPr>
      <w:rFonts w:asciiTheme="majorHAnsi" w:eastAsia="Times New Roman" w:hAnsiTheme="majorHAnsi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2D1251"/>
    <w:pPr>
      <w:ind w:left="720"/>
      <w:contextualSpacing/>
    </w:pPr>
  </w:style>
  <w:style w:type="paragraph" w:styleId="Bezodstpw">
    <w:name w:val="No Spacing"/>
    <w:uiPriority w:val="1"/>
    <w:qFormat/>
    <w:rsid w:val="002D125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C97667"/>
    <w:pPr>
      <w:suppressAutoHyphens w:val="0"/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link w:val="TekstpodstawowyZnak"/>
    <w:rsid w:val="00961825"/>
    <w:pPr>
      <w:widowControl w:val="0"/>
      <w:jc w:val="both"/>
    </w:pPr>
    <w:rPr>
      <w:rFonts w:eastAsia="Lucida Sans Unicode" w:cs="Tahoma"/>
      <w:color w:val="000000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961825"/>
    <w:rPr>
      <w:rFonts w:ascii="Times New Roman" w:eastAsia="Lucida Sans Unicode" w:hAnsi="Times New Roman" w:cs="Tahoma"/>
      <w:color w:val="000000"/>
      <w:sz w:val="24"/>
      <w:szCs w:val="24"/>
      <w:lang w:eastAsia="ar-SA" w:bidi="en-US"/>
    </w:rPr>
  </w:style>
  <w:style w:type="character" w:styleId="Hipercze">
    <w:name w:val="Hyperlink"/>
    <w:basedOn w:val="Domylnaczcionkaakapitu"/>
    <w:uiPriority w:val="99"/>
    <w:unhideWhenUsed/>
    <w:rsid w:val="00FE7747"/>
    <w:rPr>
      <w:color w:val="008D74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0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0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FA9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FA9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96F79"/>
    <w:rPr>
      <w:color w:val="49361B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C52"/>
    <w:rPr>
      <w:rFonts w:asciiTheme="majorHAnsi" w:eastAsiaTheme="majorEastAsia" w:hAnsiTheme="majorHAnsi" w:cstheme="majorBidi"/>
      <w:color w:val="E18308" w:themeColor="accent1" w:themeShade="BF"/>
      <w:sz w:val="26"/>
      <w:szCs w:val="26"/>
      <w:lang w:eastAsia="ar-SA"/>
    </w:rPr>
  </w:style>
  <w:style w:type="paragraph" w:styleId="Poprawka">
    <w:name w:val="Revision"/>
    <w:hidden/>
    <w:uiPriority w:val="99"/>
    <w:semiHidden/>
    <w:rsid w:val="0004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wilkowice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kretariat@wilkowice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local?lid=YN7998x16947629997828250845&amp;id=YN7998x16947629997828250845&amp;q=Urz%c4%85d+Gminy&amp;name=Urz%c4%85d+Gminy&amp;cp=49.76314926147461%7e19.07756996154785&amp;ppois=49.76314926147461_19.07756996154785_Urz%c4%85d+Gmin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cendrzak\AppData\Local\Microsoft\Windows\INetCache\IE\NYT95F03\GminaWilkowice.dotx" TargetMode="External"/></Relationships>
</file>

<file path=word/theme/theme1.xml><?xml version="1.0" encoding="utf-8"?>
<a:theme xmlns:a="http://schemas.openxmlformats.org/drawingml/2006/main" name="Motyw pakietu Office">
  <a:themeElements>
    <a:clrScheme name="Gmina Wilkowice - kolory">
      <a:dk1>
        <a:srgbClr val="000000"/>
      </a:dk1>
      <a:lt1>
        <a:sysClr val="window" lastClr="FFFFFF"/>
      </a:lt1>
      <a:dk2>
        <a:srgbClr val="F8A941"/>
      </a:dk2>
      <a:lt2>
        <a:srgbClr val="FFFFFF"/>
      </a:lt2>
      <a:accent1>
        <a:srgbClr val="F8A941"/>
      </a:accent1>
      <a:accent2>
        <a:srgbClr val="CC6D1F"/>
      </a:accent2>
      <a:accent3>
        <a:srgbClr val="008D74"/>
      </a:accent3>
      <a:accent4>
        <a:srgbClr val="007D4F"/>
      </a:accent4>
      <a:accent5>
        <a:srgbClr val="49361B"/>
      </a:accent5>
      <a:accent6>
        <a:srgbClr val="817F73"/>
      </a:accent6>
      <a:hlink>
        <a:srgbClr val="008D74"/>
      </a:hlink>
      <a:folHlink>
        <a:srgbClr val="49361B"/>
      </a:folHlink>
    </a:clrScheme>
    <a:fontScheme name="Gmina Wilkowice - fonty">
      <a:majorFont>
        <a:latin typeface="Raleway Medium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e58361-0ab4-4bf6-a6ff-2ab60955abda" xsi:nil="true"/>
    <lcf76f155ced4ddcb4097134ff3c332f xmlns="9768246d-c88d-4aa3-a195-5b4a6c721d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F62855EB9A34F9C08AA403CAB2480" ma:contentTypeVersion="18" ma:contentTypeDescription="Utwórz nowy dokument." ma:contentTypeScope="" ma:versionID="80d23398a0ad18a717433b8bcb9a5179">
  <xsd:schema xmlns:xsd="http://www.w3.org/2001/XMLSchema" xmlns:xs="http://www.w3.org/2001/XMLSchema" xmlns:p="http://schemas.microsoft.com/office/2006/metadata/properties" xmlns:ns2="9768246d-c88d-4aa3-a195-5b4a6c721dbe" xmlns:ns3="d7e58361-0ab4-4bf6-a6ff-2ab60955abda" targetNamespace="http://schemas.microsoft.com/office/2006/metadata/properties" ma:root="true" ma:fieldsID="a07e476a87dd9c05a8c105c35df691f0" ns2:_="" ns3:_="">
    <xsd:import namespace="9768246d-c88d-4aa3-a195-5b4a6c721dbe"/>
    <xsd:import namespace="d7e58361-0ab4-4bf6-a6ff-2ab60955a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246d-c88d-4aa3-a195-5b4a6c721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952b4e-a4a0-4480-8128-d40033b6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8361-0ab4-4bf6-a6ff-2ab60955a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19ac70-2038-408a-a9d9-210f09f92eec}" ma:internalName="TaxCatchAll" ma:showField="CatchAllData" ma:web="d7e58361-0ab4-4bf6-a6ff-2ab60955a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143FA-528D-4001-8D64-B3B27D859496}">
  <ds:schemaRefs>
    <ds:schemaRef ds:uri="http://schemas.microsoft.com/office/2006/metadata/properties"/>
    <ds:schemaRef ds:uri="http://schemas.microsoft.com/office/infopath/2007/PartnerControls"/>
    <ds:schemaRef ds:uri="d7e58361-0ab4-4bf6-a6ff-2ab60955abda"/>
    <ds:schemaRef ds:uri="9768246d-c88d-4aa3-a195-5b4a6c721dbe"/>
  </ds:schemaRefs>
</ds:datastoreItem>
</file>

<file path=customXml/itemProps2.xml><?xml version="1.0" encoding="utf-8"?>
<ds:datastoreItem xmlns:ds="http://schemas.openxmlformats.org/officeDocument/2006/customXml" ds:itemID="{0D5F6031-E631-49CD-9C13-CE649CC9B9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F4369-9AA7-4433-9B3A-E67A506D6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8246d-c88d-4aa3-a195-5b4a6c721dbe"/>
    <ds:schemaRef ds:uri="d7e58361-0ab4-4bf6-a6ff-2ab60955a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9E5474-E655-4AC5-A85B-1007EBF06A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GminaWilkowice</Template>
  <TotalTime>2</TotalTime>
  <Pages>1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Cendrzak</dc:creator>
  <cp:lastModifiedBy>Agnieszka Waliczek</cp:lastModifiedBy>
  <cp:revision>3</cp:revision>
  <cp:lastPrinted>2024-04-30T09:16:00Z</cp:lastPrinted>
  <dcterms:created xsi:type="dcterms:W3CDTF">2025-08-20T12:24:00Z</dcterms:created>
  <dcterms:modified xsi:type="dcterms:W3CDTF">2025-08-21T06:27:00Z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0x010100353F62855EB9A34F9C08AA403CAB2480</vt:lpwstr>
  </property>
  <property fmtid="{D5CDD505-2E9C-101B-9397-08002B2CF9AE}" pid="3" name="MediaServiceImageTags">
    <vt:lpwstr/>
  </property>
</Properties>
</file>